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3862" w14:textId="77777777" w:rsidR="00573A07" w:rsidRDefault="00573A07">
      <w:pPr>
        <w:spacing w:line="720" w:lineRule="auto"/>
        <w:jc w:val="center"/>
        <w:rPr>
          <w:rFonts w:ascii="仿宋" w:eastAsia="仿宋" w:hAnsi="仿宋" w:cs="仿宋"/>
          <w:b/>
          <w:bCs/>
          <w:sz w:val="52"/>
          <w:szCs w:val="72"/>
        </w:rPr>
      </w:pPr>
    </w:p>
    <w:p w14:paraId="390ED680" w14:textId="77777777" w:rsidR="00573A07" w:rsidRDefault="00000000">
      <w:pPr>
        <w:spacing w:line="720" w:lineRule="auto"/>
        <w:jc w:val="center"/>
        <w:rPr>
          <w:rFonts w:ascii="仿宋" w:eastAsia="仿宋" w:hAnsi="仿宋" w:cs="仿宋"/>
          <w:b/>
          <w:bCs/>
          <w:sz w:val="52"/>
          <w:szCs w:val="72"/>
        </w:rPr>
      </w:pPr>
      <w:bookmarkStart w:id="0" w:name="_Hlk145920708"/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安 徽 省 新 兴 产 业 协 会</w:t>
      </w:r>
    </w:p>
    <w:p w14:paraId="0947D09C" w14:textId="77777777" w:rsidR="00573A07" w:rsidRDefault="00573A07">
      <w:pPr>
        <w:spacing w:line="720" w:lineRule="auto"/>
        <w:jc w:val="center"/>
        <w:rPr>
          <w:rFonts w:ascii="仿宋" w:eastAsia="仿宋" w:hAnsi="仿宋" w:cs="仿宋"/>
          <w:b/>
          <w:bCs/>
          <w:sz w:val="44"/>
          <w:szCs w:val="52"/>
        </w:rPr>
      </w:pPr>
    </w:p>
    <w:p w14:paraId="231A9790" w14:textId="77777777" w:rsidR="00573A07" w:rsidRDefault="00000000">
      <w:pPr>
        <w:spacing w:line="2200" w:lineRule="exact"/>
        <w:jc w:val="center"/>
        <w:rPr>
          <w:b/>
          <w:bCs/>
          <w:sz w:val="144"/>
          <w:szCs w:val="180"/>
        </w:rPr>
      </w:pPr>
      <w:r>
        <w:rPr>
          <w:rFonts w:hint="eastAsia"/>
          <w:b/>
          <w:bCs/>
          <w:sz w:val="144"/>
          <w:szCs w:val="180"/>
        </w:rPr>
        <w:t>入</w:t>
      </w:r>
    </w:p>
    <w:p w14:paraId="4E352D34" w14:textId="77777777" w:rsidR="00573A07" w:rsidRDefault="00000000">
      <w:pPr>
        <w:spacing w:line="2200" w:lineRule="exact"/>
        <w:jc w:val="center"/>
        <w:rPr>
          <w:b/>
          <w:bCs/>
          <w:sz w:val="144"/>
          <w:szCs w:val="180"/>
        </w:rPr>
      </w:pPr>
      <w:r>
        <w:rPr>
          <w:rFonts w:hint="eastAsia"/>
          <w:b/>
          <w:bCs/>
          <w:sz w:val="144"/>
          <w:szCs w:val="180"/>
        </w:rPr>
        <w:t>会</w:t>
      </w:r>
    </w:p>
    <w:p w14:paraId="6913FF14" w14:textId="77777777" w:rsidR="00573A07" w:rsidRDefault="00000000">
      <w:pPr>
        <w:spacing w:line="2200" w:lineRule="exact"/>
        <w:jc w:val="center"/>
        <w:rPr>
          <w:b/>
          <w:bCs/>
          <w:sz w:val="144"/>
          <w:szCs w:val="180"/>
        </w:rPr>
      </w:pPr>
      <w:r>
        <w:rPr>
          <w:rFonts w:hint="eastAsia"/>
          <w:b/>
          <w:bCs/>
          <w:sz w:val="144"/>
          <w:szCs w:val="180"/>
        </w:rPr>
        <w:t>材</w:t>
      </w:r>
    </w:p>
    <w:p w14:paraId="3F2D7E47" w14:textId="77777777" w:rsidR="00573A07" w:rsidRDefault="00000000">
      <w:pPr>
        <w:spacing w:line="2200" w:lineRule="exact"/>
        <w:jc w:val="center"/>
        <w:rPr>
          <w:b/>
          <w:bCs/>
          <w:sz w:val="160"/>
          <w:szCs w:val="200"/>
        </w:rPr>
      </w:pPr>
      <w:r>
        <w:rPr>
          <w:rFonts w:hint="eastAsia"/>
          <w:b/>
          <w:bCs/>
          <w:sz w:val="144"/>
          <w:szCs w:val="180"/>
        </w:rPr>
        <w:t>料</w:t>
      </w:r>
    </w:p>
    <w:p w14:paraId="4F5245BB" w14:textId="77777777" w:rsidR="00573A07" w:rsidRDefault="00573A07">
      <w:pPr>
        <w:spacing w:line="2200" w:lineRule="exact"/>
        <w:jc w:val="center"/>
        <w:rPr>
          <w:sz w:val="40"/>
          <w:szCs w:val="48"/>
        </w:rPr>
      </w:pPr>
    </w:p>
    <w:p w14:paraId="2249EBE8" w14:textId="77777777" w:rsidR="00573A07" w:rsidRDefault="00573A07">
      <w:pPr>
        <w:rPr>
          <w:rFonts w:ascii="宋体" w:eastAsia="宋体" w:hAnsi="宋体"/>
          <w:bCs/>
          <w:sz w:val="28"/>
          <w:szCs w:val="28"/>
        </w:rPr>
      </w:pPr>
    </w:p>
    <w:p w14:paraId="08EBD603" w14:textId="77777777" w:rsidR="00573A07" w:rsidRDefault="00573A07">
      <w:pPr>
        <w:rPr>
          <w:rFonts w:ascii="宋体" w:eastAsia="宋体" w:hAnsi="宋体"/>
          <w:bCs/>
          <w:sz w:val="28"/>
          <w:szCs w:val="28"/>
        </w:rPr>
      </w:pPr>
    </w:p>
    <w:p w14:paraId="5A7DE371" w14:textId="77777777" w:rsidR="00573A07" w:rsidRPr="00C629C5" w:rsidRDefault="00000000">
      <w:pPr>
        <w:rPr>
          <w:rFonts w:ascii="仿宋" w:eastAsia="仿宋" w:hAnsi="仿宋"/>
          <w:bCs/>
          <w:sz w:val="32"/>
          <w:szCs w:val="32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填表说明：</w:t>
      </w:r>
    </w:p>
    <w:p w14:paraId="2A8B424A" w14:textId="77777777" w:rsidR="00573A07" w:rsidRPr="00C629C5" w:rsidRDefault="00000000">
      <w:pPr>
        <w:rPr>
          <w:rFonts w:ascii="仿宋" w:eastAsia="仿宋" w:hAnsi="仿宋"/>
          <w:bCs/>
          <w:sz w:val="32"/>
          <w:szCs w:val="32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1、以下材料请提供电子版1份和纸质版2份（一份省工商联存档，一份协会秘书处存档）。</w:t>
      </w:r>
    </w:p>
    <w:p w14:paraId="3B7ADB5D" w14:textId="77777777" w:rsidR="00573A07" w:rsidRPr="00C629C5" w:rsidRDefault="00000000">
      <w:pPr>
        <w:rPr>
          <w:rFonts w:ascii="仿宋" w:eastAsia="仿宋" w:hAnsi="仿宋"/>
          <w:bCs/>
          <w:sz w:val="32"/>
          <w:szCs w:val="32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2、随表请提供会员本人2寸照片1张，照片格式JPG。</w:t>
      </w:r>
    </w:p>
    <w:p w14:paraId="733E4763" w14:textId="77777777" w:rsidR="00573A07" w:rsidRPr="00C629C5" w:rsidRDefault="00000000">
      <w:pPr>
        <w:rPr>
          <w:rFonts w:ascii="仿宋" w:eastAsia="仿宋" w:hAnsi="仿宋"/>
          <w:bCs/>
          <w:sz w:val="32"/>
          <w:szCs w:val="32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3、表中注明需加盖公章的均需规范加盖企业公章。</w:t>
      </w:r>
    </w:p>
    <w:p w14:paraId="3745A18B" w14:textId="45966215" w:rsidR="00573A07" w:rsidRPr="00C629C5" w:rsidRDefault="00000000">
      <w:pPr>
        <w:rPr>
          <w:rFonts w:ascii="仿宋" w:eastAsia="仿宋" w:hAnsi="仿宋"/>
          <w:bCs/>
          <w:sz w:val="32"/>
          <w:szCs w:val="32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4、邮寄地址：安徽省</w:t>
      </w:r>
      <w:r w:rsidR="00A04EF8" w:rsidRPr="00C629C5">
        <w:rPr>
          <w:rFonts w:ascii="仿宋" w:eastAsia="仿宋" w:hAnsi="仿宋" w:hint="eastAsia"/>
          <w:bCs/>
          <w:sz w:val="32"/>
          <w:szCs w:val="32"/>
        </w:rPr>
        <w:t>合肥市</w:t>
      </w:r>
      <w:r w:rsidR="00FF7B8B" w:rsidRPr="00C629C5">
        <w:rPr>
          <w:rFonts w:ascii="仿宋" w:eastAsia="仿宋" w:hAnsi="仿宋" w:hint="eastAsia"/>
          <w:bCs/>
          <w:sz w:val="32"/>
          <w:szCs w:val="32"/>
        </w:rPr>
        <w:t>蜀山区西湖国际广场D座2</w:t>
      </w:r>
      <w:r w:rsidR="00FF7B8B" w:rsidRPr="00C629C5">
        <w:rPr>
          <w:rFonts w:ascii="仿宋" w:eastAsia="仿宋" w:hAnsi="仿宋"/>
          <w:bCs/>
          <w:sz w:val="32"/>
          <w:szCs w:val="32"/>
        </w:rPr>
        <w:t>305</w:t>
      </w:r>
      <w:r w:rsidRPr="00C629C5">
        <w:rPr>
          <w:rFonts w:ascii="仿宋" w:eastAsia="仿宋" w:hAnsi="仿宋" w:hint="eastAsia"/>
          <w:bCs/>
          <w:sz w:val="32"/>
          <w:szCs w:val="32"/>
        </w:rPr>
        <w:t>。</w:t>
      </w:r>
    </w:p>
    <w:p w14:paraId="05531FA6" w14:textId="5420F808" w:rsidR="00573A07" w:rsidRPr="00C629C5" w:rsidRDefault="00000000">
      <w:pPr>
        <w:ind w:firstLineChars="700" w:firstLine="2240"/>
        <w:rPr>
          <w:rFonts w:ascii="仿宋" w:eastAsia="仿宋" w:hAnsi="仿宋"/>
          <w:bCs/>
          <w:sz w:val="32"/>
          <w:szCs w:val="32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联系人：</w:t>
      </w:r>
      <w:r w:rsidR="00FF7B8B" w:rsidRPr="00C629C5">
        <w:rPr>
          <w:rFonts w:ascii="仿宋" w:eastAsia="仿宋" w:hAnsi="仿宋" w:hint="eastAsia"/>
          <w:bCs/>
          <w:sz w:val="32"/>
          <w:szCs w:val="32"/>
        </w:rPr>
        <w:t>张修晨</w:t>
      </w:r>
      <w:r w:rsidRPr="00C629C5"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="00FF7B8B" w:rsidRPr="00C629C5">
        <w:rPr>
          <w:rFonts w:ascii="仿宋" w:eastAsia="仿宋" w:hAnsi="仿宋"/>
          <w:bCs/>
          <w:sz w:val="32"/>
          <w:szCs w:val="32"/>
        </w:rPr>
        <w:t>15755115865</w:t>
      </w:r>
    </w:p>
    <w:p w14:paraId="60F1E816" w14:textId="5F6B8FEE" w:rsidR="00573A07" w:rsidRPr="00C629C5" w:rsidRDefault="00000000">
      <w:pPr>
        <w:rPr>
          <w:rFonts w:ascii="仿宋" w:eastAsia="仿宋" w:hAnsi="仿宋"/>
          <w:b/>
          <w:bCs/>
          <w:sz w:val="44"/>
          <w:szCs w:val="44"/>
        </w:rPr>
      </w:pPr>
      <w:r w:rsidRPr="00C629C5">
        <w:rPr>
          <w:rFonts w:ascii="仿宋" w:eastAsia="仿宋" w:hAnsi="仿宋" w:hint="eastAsia"/>
          <w:bCs/>
          <w:sz w:val="32"/>
          <w:szCs w:val="32"/>
        </w:rPr>
        <w:t>5、电子邮箱:</w:t>
      </w:r>
      <w:hyperlink r:id="rId7" w:history="1">
        <w:r w:rsidR="00FF7B8B" w:rsidRPr="00C629C5">
          <w:rPr>
            <w:rStyle w:val="a7"/>
            <w:rFonts w:ascii="仿宋" w:eastAsia="仿宋" w:hAnsi="仿宋"/>
            <w:bCs/>
            <w:sz w:val="32"/>
            <w:szCs w:val="32"/>
          </w:rPr>
          <w:t>121985696@qq.com</w:t>
        </w:r>
      </w:hyperlink>
    </w:p>
    <w:p w14:paraId="3B618A74" w14:textId="77777777" w:rsidR="00573A07" w:rsidRDefault="00573A07">
      <w:pPr>
        <w:spacing w:line="2200" w:lineRule="exact"/>
        <w:jc w:val="center"/>
        <w:rPr>
          <w:sz w:val="40"/>
          <w:szCs w:val="48"/>
        </w:rPr>
      </w:pPr>
    </w:p>
    <w:p w14:paraId="280964A6" w14:textId="77777777" w:rsidR="00573A07" w:rsidRDefault="00573A07">
      <w:pPr>
        <w:spacing w:line="2200" w:lineRule="exact"/>
        <w:jc w:val="center"/>
        <w:rPr>
          <w:sz w:val="40"/>
          <w:szCs w:val="48"/>
        </w:rPr>
      </w:pPr>
    </w:p>
    <w:p w14:paraId="0B670C59" w14:textId="77777777" w:rsidR="00573A07" w:rsidRDefault="00573A07">
      <w:pPr>
        <w:spacing w:line="220" w:lineRule="atLeast"/>
        <w:rPr>
          <w:rFonts w:ascii="宋体" w:hAnsi="宋体"/>
          <w:b/>
          <w:sz w:val="40"/>
          <w:szCs w:val="40"/>
        </w:rPr>
      </w:pPr>
    </w:p>
    <w:bookmarkEnd w:id="0"/>
    <w:p w14:paraId="0B517638" w14:textId="77777777" w:rsidR="00573A07" w:rsidRDefault="00573A07">
      <w:pPr>
        <w:spacing w:line="220" w:lineRule="atLeast"/>
        <w:rPr>
          <w:rFonts w:ascii="宋体" w:hAnsi="宋体"/>
          <w:b/>
          <w:sz w:val="40"/>
          <w:szCs w:val="40"/>
        </w:rPr>
      </w:pPr>
    </w:p>
    <w:p w14:paraId="4F310B8C" w14:textId="77777777" w:rsidR="00573A07" w:rsidRDefault="00573A07">
      <w:pPr>
        <w:spacing w:line="220" w:lineRule="atLeast"/>
        <w:rPr>
          <w:rFonts w:ascii="宋体" w:hAnsi="宋体"/>
          <w:b/>
          <w:sz w:val="40"/>
          <w:szCs w:val="40"/>
        </w:rPr>
      </w:pPr>
    </w:p>
    <w:p w14:paraId="2794E575" w14:textId="77777777" w:rsidR="00573A07" w:rsidRDefault="00573A07">
      <w:pPr>
        <w:spacing w:line="220" w:lineRule="atLeast"/>
        <w:jc w:val="center"/>
        <w:rPr>
          <w:rFonts w:ascii="宋体" w:hAnsi="宋体"/>
          <w:b/>
          <w:sz w:val="40"/>
          <w:szCs w:val="40"/>
        </w:rPr>
        <w:sectPr w:rsidR="00573A07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16338D0D" w14:textId="77777777" w:rsidR="00573A07" w:rsidRDefault="00000000">
      <w:pPr>
        <w:spacing w:line="220" w:lineRule="atLeas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lastRenderedPageBreak/>
        <w:t>安徽省新兴产业协会入会申请表</w:t>
      </w:r>
    </w:p>
    <w:tbl>
      <w:tblPr>
        <w:tblW w:w="92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803"/>
        <w:gridCol w:w="1350"/>
        <w:gridCol w:w="1815"/>
        <w:gridCol w:w="825"/>
        <w:gridCol w:w="1782"/>
      </w:tblGrid>
      <w:tr w:rsidR="00573A07" w14:paraId="2AF1568C" w14:textId="77777777">
        <w:trPr>
          <w:trHeight w:val="727"/>
          <w:jc w:val="center"/>
        </w:trPr>
        <w:tc>
          <w:tcPr>
            <w:tcW w:w="1636" w:type="dxa"/>
            <w:vAlign w:val="center"/>
          </w:tcPr>
          <w:p w14:paraId="52B6F381" w14:textId="77777777" w:rsidR="00573A07" w:rsidRDefault="00000000">
            <w:pPr>
              <w:tabs>
                <w:tab w:val="left" w:pos="945"/>
                <w:tab w:val="center" w:pos="4834"/>
              </w:tabs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  <w:p w14:paraId="4FA87627" w14:textId="77777777" w:rsidR="00573A07" w:rsidRDefault="00000000">
            <w:pPr>
              <w:tabs>
                <w:tab w:val="left" w:pos="945"/>
                <w:tab w:val="center" w:pos="4834"/>
              </w:tabs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</w:tc>
        <w:tc>
          <w:tcPr>
            <w:tcW w:w="7575" w:type="dxa"/>
            <w:gridSpan w:val="5"/>
            <w:vAlign w:val="center"/>
          </w:tcPr>
          <w:p w14:paraId="0CC98B4A" w14:textId="77777777" w:rsidR="00573A07" w:rsidRDefault="00573A07">
            <w:pPr>
              <w:tabs>
                <w:tab w:val="left" w:pos="945"/>
                <w:tab w:val="center" w:pos="4834"/>
              </w:tabs>
              <w:spacing w:line="46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73A07" w14:paraId="5A25786B" w14:textId="77777777">
        <w:trPr>
          <w:trHeight w:val="547"/>
          <w:jc w:val="center"/>
        </w:trPr>
        <w:tc>
          <w:tcPr>
            <w:tcW w:w="1636" w:type="dxa"/>
            <w:vAlign w:val="center"/>
          </w:tcPr>
          <w:p w14:paraId="07920956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803" w:type="dxa"/>
            <w:vAlign w:val="center"/>
          </w:tcPr>
          <w:p w14:paraId="087CDEDE" w14:textId="77777777" w:rsidR="00573A07" w:rsidRDefault="00573A07">
            <w:pPr>
              <w:spacing w:line="46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97EAE16" w14:textId="77777777" w:rsidR="00573A07" w:rsidRDefault="00000000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公司电话</w:t>
            </w:r>
          </w:p>
        </w:tc>
        <w:tc>
          <w:tcPr>
            <w:tcW w:w="1815" w:type="dxa"/>
            <w:vAlign w:val="center"/>
          </w:tcPr>
          <w:p w14:paraId="4BE947C0" w14:textId="77777777" w:rsidR="00573A07" w:rsidRDefault="00573A07"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F726EB6" w14:textId="77777777" w:rsidR="00573A07" w:rsidRDefault="00000000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782" w:type="dxa"/>
            <w:vAlign w:val="center"/>
          </w:tcPr>
          <w:p w14:paraId="740E0D69" w14:textId="77777777" w:rsidR="00573A07" w:rsidRDefault="00573A07">
            <w:pPr>
              <w:spacing w:line="46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573A07" w14:paraId="413BF68E" w14:textId="77777777">
        <w:trPr>
          <w:trHeight w:val="532"/>
          <w:jc w:val="center"/>
        </w:trPr>
        <w:tc>
          <w:tcPr>
            <w:tcW w:w="1636" w:type="dxa"/>
            <w:vAlign w:val="center"/>
          </w:tcPr>
          <w:p w14:paraId="6A8983B3" w14:textId="77777777" w:rsidR="00573A07" w:rsidRDefault="00000000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 责 人</w:t>
            </w:r>
          </w:p>
        </w:tc>
        <w:tc>
          <w:tcPr>
            <w:tcW w:w="1803" w:type="dxa"/>
            <w:vAlign w:val="center"/>
          </w:tcPr>
          <w:p w14:paraId="388E5A45" w14:textId="77777777" w:rsidR="00573A07" w:rsidRDefault="00573A07">
            <w:pPr>
              <w:spacing w:line="46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829E6A7" w14:textId="77777777" w:rsidR="00573A07" w:rsidRDefault="00000000">
            <w:pPr>
              <w:spacing w:line="46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公司电话</w:t>
            </w:r>
          </w:p>
        </w:tc>
        <w:tc>
          <w:tcPr>
            <w:tcW w:w="1815" w:type="dxa"/>
            <w:vAlign w:val="center"/>
          </w:tcPr>
          <w:p w14:paraId="0A82697E" w14:textId="77777777" w:rsidR="00573A07" w:rsidRDefault="00573A07"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815AB90" w14:textId="77777777" w:rsidR="00573A07" w:rsidRDefault="00000000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782" w:type="dxa"/>
            <w:vAlign w:val="center"/>
          </w:tcPr>
          <w:p w14:paraId="02639446" w14:textId="77777777" w:rsidR="00573A07" w:rsidRDefault="00573A07">
            <w:pPr>
              <w:spacing w:line="46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573A07" w14:paraId="54B5FDFA" w14:textId="77777777">
        <w:trPr>
          <w:trHeight w:val="652"/>
          <w:jc w:val="center"/>
        </w:trPr>
        <w:tc>
          <w:tcPr>
            <w:tcW w:w="1636" w:type="dxa"/>
            <w:vAlign w:val="center"/>
          </w:tcPr>
          <w:p w14:paraId="346E771C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968" w:type="dxa"/>
            <w:gridSpan w:val="3"/>
            <w:vAlign w:val="center"/>
          </w:tcPr>
          <w:p w14:paraId="0CDC4FA2" w14:textId="77777777" w:rsidR="00573A07" w:rsidRDefault="00573A07">
            <w:pPr>
              <w:spacing w:line="46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AE7A0E3" w14:textId="77777777" w:rsidR="00573A07" w:rsidRDefault="00000000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782" w:type="dxa"/>
            <w:vAlign w:val="center"/>
          </w:tcPr>
          <w:p w14:paraId="231416A8" w14:textId="77777777" w:rsidR="00573A07" w:rsidRDefault="00573A07">
            <w:pPr>
              <w:spacing w:line="46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573A07" w14:paraId="79E9B94C" w14:textId="77777777">
        <w:trPr>
          <w:trHeight w:val="682"/>
          <w:jc w:val="center"/>
        </w:trPr>
        <w:tc>
          <w:tcPr>
            <w:tcW w:w="1636" w:type="dxa"/>
            <w:vAlign w:val="center"/>
          </w:tcPr>
          <w:p w14:paraId="64DD3C94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575" w:type="dxa"/>
            <w:gridSpan w:val="5"/>
            <w:vAlign w:val="center"/>
          </w:tcPr>
          <w:p w14:paraId="1669F507" w14:textId="77777777" w:rsidR="00573A07" w:rsidRDefault="00573A07">
            <w:pPr>
              <w:spacing w:line="46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573A07" w14:paraId="3D10B779" w14:textId="77777777">
        <w:trPr>
          <w:trHeight w:val="1257"/>
          <w:jc w:val="center"/>
        </w:trPr>
        <w:tc>
          <w:tcPr>
            <w:tcW w:w="1636" w:type="dxa"/>
            <w:vAlign w:val="center"/>
          </w:tcPr>
          <w:p w14:paraId="16769BD0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企业类型</w:t>
            </w:r>
          </w:p>
        </w:tc>
        <w:tc>
          <w:tcPr>
            <w:tcW w:w="7575" w:type="dxa"/>
            <w:gridSpan w:val="5"/>
            <w:vAlign w:val="center"/>
          </w:tcPr>
          <w:p w14:paraId="5F443022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A、生产制造型企业 □       B、贸易经销型企业   □</w:t>
            </w:r>
          </w:p>
          <w:p w14:paraId="55F783AF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C、服务型企业     □       D、综合性企业       □  </w:t>
            </w:r>
          </w:p>
          <w:p w14:paraId="1383A9AB" w14:textId="77777777" w:rsidR="00573A07" w:rsidRDefault="00000000">
            <w:pPr>
              <w:spacing w:line="4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E、其它（请注明：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）□</w:t>
            </w:r>
          </w:p>
        </w:tc>
      </w:tr>
      <w:tr w:rsidR="00573A07" w14:paraId="0973F414" w14:textId="77777777">
        <w:trPr>
          <w:trHeight w:val="1381"/>
          <w:jc w:val="center"/>
        </w:trPr>
        <w:tc>
          <w:tcPr>
            <w:tcW w:w="1636" w:type="dxa"/>
            <w:vAlign w:val="center"/>
          </w:tcPr>
          <w:p w14:paraId="455B7932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申请入会</w:t>
            </w:r>
          </w:p>
          <w:p w14:paraId="61453DA4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7575" w:type="dxa"/>
            <w:gridSpan w:val="5"/>
            <w:vAlign w:val="center"/>
          </w:tcPr>
          <w:p w14:paraId="385AAB8C" w14:textId="61F1483A" w:rsidR="00573A07" w:rsidRDefault="00000000">
            <w:pPr>
              <w:spacing w:line="460" w:lineRule="exact"/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会长</w:t>
            </w:r>
            <w:r w:rsidR="0011734F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副会长</w:t>
            </w:r>
            <w:r w:rsidR="0011734F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  </w:t>
            </w:r>
            <w:r w:rsidR="00AE2CD4"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  <w:r w:rsidR="0011734F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 w:rsidR="0011734F"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会员</w:t>
            </w:r>
            <w:r w:rsidR="0011734F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</w:p>
        </w:tc>
      </w:tr>
      <w:tr w:rsidR="00573A07" w14:paraId="6CDB671C" w14:textId="77777777">
        <w:trPr>
          <w:trHeight w:val="1062"/>
          <w:jc w:val="center"/>
        </w:trPr>
        <w:tc>
          <w:tcPr>
            <w:tcW w:w="1636" w:type="dxa"/>
            <w:vAlign w:val="center"/>
          </w:tcPr>
          <w:p w14:paraId="40674B0E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入会需求</w:t>
            </w:r>
          </w:p>
        </w:tc>
        <w:tc>
          <w:tcPr>
            <w:tcW w:w="7575" w:type="dxa"/>
            <w:gridSpan w:val="5"/>
            <w:vAlign w:val="center"/>
          </w:tcPr>
          <w:p w14:paraId="55B71CDE" w14:textId="77777777" w:rsidR="00573A07" w:rsidRDefault="00573A07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73A07" w14:paraId="6475C8B4" w14:textId="77777777">
        <w:trPr>
          <w:trHeight w:val="1077"/>
          <w:jc w:val="center"/>
        </w:trPr>
        <w:tc>
          <w:tcPr>
            <w:tcW w:w="1636" w:type="dxa"/>
            <w:vAlign w:val="center"/>
          </w:tcPr>
          <w:p w14:paraId="380F7DAE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初审</w:t>
            </w:r>
          </w:p>
          <w:p w14:paraId="45555440" w14:textId="77777777" w:rsidR="00573A07" w:rsidRDefault="00000000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575" w:type="dxa"/>
            <w:gridSpan w:val="5"/>
            <w:vAlign w:val="center"/>
          </w:tcPr>
          <w:p w14:paraId="758E057F" w14:textId="77777777" w:rsidR="00573A07" w:rsidRDefault="00573A07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73A07" w14:paraId="3CEDFBC0" w14:textId="77777777">
        <w:trPr>
          <w:trHeight w:val="4712"/>
          <w:jc w:val="center"/>
        </w:trPr>
        <w:tc>
          <w:tcPr>
            <w:tcW w:w="9211" w:type="dxa"/>
            <w:gridSpan w:val="6"/>
            <w:vAlign w:val="center"/>
          </w:tcPr>
          <w:p w14:paraId="71AD7953" w14:textId="0DB55FBF" w:rsidR="00573A07" w:rsidRDefault="009F257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会费标准：会长单位</w:t>
            </w:r>
            <w:r>
              <w:rPr>
                <w:rFonts w:ascii="宋体" w:hAnsi="宋体"/>
                <w:sz w:val="28"/>
                <w:szCs w:val="28"/>
              </w:rPr>
              <w:t>50000</w:t>
            </w:r>
            <w:r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年、副会长单位10</w:t>
            </w:r>
            <w:r>
              <w:rPr>
                <w:rFonts w:ascii="宋体" w:hAnsi="宋体"/>
                <w:sz w:val="28"/>
                <w:szCs w:val="28"/>
              </w:rPr>
              <w:t>000</w:t>
            </w:r>
            <w:r w:rsidR="00946B8D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/年、理事单位3</w:t>
            </w:r>
            <w:r>
              <w:rPr>
                <w:rFonts w:ascii="宋体" w:hAnsi="宋体"/>
                <w:sz w:val="28"/>
                <w:szCs w:val="28"/>
              </w:rPr>
              <w:t>000</w:t>
            </w:r>
            <w:r>
              <w:rPr>
                <w:rFonts w:ascii="宋体" w:hAnsi="宋体" w:hint="eastAsia"/>
                <w:sz w:val="28"/>
                <w:szCs w:val="28"/>
              </w:rPr>
              <w:t>元/年、会员单位</w:t>
            </w:r>
            <w:r>
              <w:rPr>
                <w:rFonts w:ascii="宋体" w:hAnsi="宋体"/>
                <w:sz w:val="28"/>
                <w:szCs w:val="28"/>
              </w:rPr>
              <w:t>1000</w:t>
            </w:r>
            <w:r>
              <w:rPr>
                <w:rFonts w:ascii="宋体" w:hAnsi="宋体" w:hint="eastAsia"/>
                <w:sz w:val="28"/>
                <w:szCs w:val="28"/>
              </w:rPr>
              <w:t>元/年</w:t>
            </w:r>
            <w:r w:rsidR="00DB71F8">
              <w:rPr>
                <w:rFonts w:ascii="宋体" w:hAnsi="宋体" w:hint="eastAsia"/>
                <w:sz w:val="28"/>
                <w:szCs w:val="28"/>
              </w:rPr>
              <w:t>，会费按年缴纳（建议按届缴纳）。</w:t>
            </w:r>
          </w:p>
          <w:p w14:paraId="4B6042E9" w14:textId="445D8532" w:rsidR="00B648BB" w:rsidRDefault="00000000" w:rsidP="00B648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通讯地址：</w:t>
            </w:r>
            <w:r w:rsidR="00B648BB" w:rsidRPr="00B648BB">
              <w:rPr>
                <w:rFonts w:ascii="宋体" w:hAnsi="宋体" w:hint="eastAsia"/>
                <w:sz w:val="28"/>
                <w:szCs w:val="28"/>
              </w:rPr>
              <w:t>安徽省合肥市蜀山区西湖国际广场D座2</w:t>
            </w:r>
            <w:r w:rsidR="00B648BB" w:rsidRPr="00B648BB">
              <w:rPr>
                <w:rFonts w:ascii="宋体" w:hAnsi="宋体"/>
                <w:sz w:val="28"/>
                <w:szCs w:val="28"/>
              </w:rPr>
              <w:t>305</w:t>
            </w:r>
          </w:p>
          <w:p w14:paraId="27144F2D" w14:textId="7AE2017E" w:rsidR="00573A07" w:rsidRDefault="00000000" w:rsidP="00B648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邮政编码：230001</w:t>
            </w:r>
          </w:p>
          <w:p w14:paraId="512E4C16" w14:textId="5112413C" w:rsidR="00573A07" w:rsidRDefault="00000000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联系电话：0551—65306599      网    址：</w:t>
            </w:r>
            <w:hyperlink r:id="rId9" w:history="1">
              <w:r w:rsidRPr="00B648BB">
                <w:rPr>
                  <w:rFonts w:ascii="宋体" w:hAnsi="宋体" w:hint="eastAsia"/>
                  <w:sz w:val="28"/>
                  <w:szCs w:val="28"/>
                </w:rPr>
                <w:t>www.ahxxcy.com</w:t>
              </w:r>
            </w:hyperlink>
          </w:p>
          <w:p w14:paraId="7829C08E" w14:textId="2585D475" w:rsidR="00573A07" w:rsidRDefault="00B648BB">
            <w:pPr>
              <w:spacing w:line="4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648BB">
              <w:rPr>
                <w:rFonts w:ascii="宋体" w:hAnsi="宋体" w:hint="eastAsia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D8C1D07" wp14:editId="6EEFDDE8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74930</wp:posOffset>
                  </wp:positionV>
                  <wp:extent cx="1329055" cy="1329055"/>
                  <wp:effectExtent l="0" t="0" r="4445" b="4445"/>
                  <wp:wrapNone/>
                  <wp:docPr id="1" name="图片 1" descr="安徽省新兴产业协会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徽省新兴产业协会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 w:rsidRPr="00B648BB"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0047BE" wp14:editId="7ACD29FF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274320</wp:posOffset>
                      </wp:positionV>
                      <wp:extent cx="1829435" cy="1399540"/>
                      <wp:effectExtent l="0" t="0" r="1841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9435" cy="139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4F81A5F4" w14:textId="7A454FF4" w:rsidR="00573A07" w:rsidRDefault="00573A07">
                                  <w:pPr>
                                    <w:rPr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0047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73.4pt;margin-top:21.6pt;width:144.05pt;height:110.2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" stroked="f">
                      <v:textbox style="mso-fit-shape-to-text:t">
                        <w:txbxContent>
                          <w:p w14:paraId="4F81A5F4" w14:textId="7A454FF4" w:rsidR="00573A07" w:rsidRDefault="00573A07"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宋体" w:hAnsi="宋体" w:hint="eastAsia"/>
                <w:sz w:val="28"/>
                <w:szCs w:val="28"/>
              </w:rPr>
              <w:t>联 系 人：</w:t>
            </w:r>
            <w:r w:rsidRPr="00B648BB">
              <w:rPr>
                <w:rFonts w:ascii="宋体" w:hAnsi="宋体" w:hint="eastAsia"/>
                <w:sz w:val="28"/>
                <w:szCs w:val="28"/>
              </w:rPr>
              <w:t>张修晨</w:t>
            </w:r>
            <w:r w:rsidR="00000000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648BB">
              <w:rPr>
                <w:rFonts w:ascii="宋体" w:hAnsi="宋体"/>
                <w:sz w:val="28"/>
                <w:szCs w:val="28"/>
              </w:rPr>
              <w:t>15755115865</w:t>
            </w:r>
            <w:r w:rsidR="00000000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14:paraId="74CCFC3F" w14:textId="5C9E0709" w:rsidR="00573A07" w:rsidRDefault="00000000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    名：安徽省新兴产业协会</w:t>
            </w:r>
          </w:p>
          <w:p w14:paraId="76F5F60B" w14:textId="77777777" w:rsidR="00573A07" w:rsidRDefault="00000000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开户银行：中国民生银行合肥政务区支行</w:t>
            </w:r>
          </w:p>
          <w:p w14:paraId="54ECF942" w14:textId="77777777" w:rsidR="00573A07" w:rsidRDefault="00000000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账    号：3404 0144 0000 0013</w:t>
            </w:r>
          </w:p>
          <w:p w14:paraId="22233D28" w14:textId="77777777" w:rsidR="00573A07" w:rsidRDefault="00573A0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0DFD4E3" w14:textId="77777777" w:rsidR="00573A07" w:rsidRDefault="00000000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企业简介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73A07" w14:paraId="323B4ADF" w14:textId="77777777">
        <w:tc>
          <w:tcPr>
            <w:tcW w:w="8522" w:type="dxa"/>
          </w:tcPr>
          <w:p w14:paraId="75F6BDA9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5D6FB40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73718DA7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65443D7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9BB78D4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817422B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F524DB3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37BC350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7E00B47E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7C193D35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F4E08C5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FB36AC6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113F57D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5BD81CB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2292A3A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045D8F9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52A1A37E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E0A0D37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2A9B4CD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389CA54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823D8A7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</w:tc>
      </w:tr>
    </w:tbl>
    <w:p w14:paraId="27B41C70" w14:textId="77777777" w:rsidR="00573A07" w:rsidRDefault="00000000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企业营业执照复印件（加盖公章）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73A07" w14:paraId="70DD1981" w14:textId="77777777">
        <w:trPr>
          <w:trHeight w:val="11319"/>
        </w:trPr>
        <w:tc>
          <w:tcPr>
            <w:tcW w:w="8522" w:type="dxa"/>
          </w:tcPr>
          <w:p w14:paraId="43B3BCD8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160813C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E4AC1AC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4F4CC63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5E51B0D4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7EF99E10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931BEFA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4785DB5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8AF96E8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33D3E4A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F8B67F6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220225B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5D2DCAC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55685D44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FCEEF0B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60B53DB4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40D11E3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473EFBB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EC0B09A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143CB5B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</w:tc>
      </w:tr>
    </w:tbl>
    <w:p w14:paraId="6D285396" w14:textId="77777777" w:rsidR="00573A07" w:rsidRDefault="00573A07">
      <w:pPr>
        <w:rPr>
          <w:rFonts w:ascii="宋体" w:hAnsi="宋体"/>
          <w:b/>
          <w:bCs/>
          <w:sz w:val="40"/>
          <w:szCs w:val="40"/>
        </w:rPr>
      </w:pPr>
    </w:p>
    <w:p w14:paraId="3F1B86B8" w14:textId="77777777" w:rsidR="00573A07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lastRenderedPageBreak/>
        <w:t>企业负责人个人简历</w:t>
      </w:r>
    </w:p>
    <w:tbl>
      <w:tblPr>
        <w:tblStyle w:val="a5"/>
        <w:tblW w:w="9629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110"/>
        <w:gridCol w:w="2047"/>
        <w:gridCol w:w="1275"/>
        <w:gridCol w:w="1448"/>
        <w:gridCol w:w="1380"/>
        <w:gridCol w:w="2369"/>
      </w:tblGrid>
      <w:tr w:rsidR="00573A07" w14:paraId="5623F2D8" w14:textId="77777777">
        <w:trPr>
          <w:trHeight w:val="584"/>
        </w:trPr>
        <w:tc>
          <w:tcPr>
            <w:tcW w:w="1110" w:type="dxa"/>
          </w:tcPr>
          <w:p w14:paraId="1E0C29F8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名</w:t>
            </w:r>
          </w:p>
        </w:tc>
        <w:tc>
          <w:tcPr>
            <w:tcW w:w="2047" w:type="dxa"/>
          </w:tcPr>
          <w:p w14:paraId="53B2E2DD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10B614FA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1448" w:type="dxa"/>
          </w:tcPr>
          <w:p w14:paraId="344F6262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80" w:type="dxa"/>
          </w:tcPr>
          <w:p w14:paraId="647E1FD8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出生年月</w:t>
            </w:r>
          </w:p>
        </w:tc>
        <w:tc>
          <w:tcPr>
            <w:tcW w:w="2369" w:type="dxa"/>
          </w:tcPr>
          <w:p w14:paraId="55987DEE" w14:textId="77777777" w:rsidR="00573A07" w:rsidRDefault="00573A07">
            <w:pPr>
              <w:jc w:val="center"/>
              <w:rPr>
                <w:sz w:val="28"/>
                <w:szCs w:val="36"/>
              </w:rPr>
            </w:pPr>
          </w:p>
        </w:tc>
      </w:tr>
      <w:tr w:rsidR="00573A07" w14:paraId="35BE0470" w14:textId="77777777">
        <w:tc>
          <w:tcPr>
            <w:tcW w:w="1110" w:type="dxa"/>
          </w:tcPr>
          <w:p w14:paraId="3C282B13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籍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贯</w:t>
            </w:r>
          </w:p>
        </w:tc>
        <w:tc>
          <w:tcPr>
            <w:tcW w:w="2047" w:type="dxa"/>
          </w:tcPr>
          <w:p w14:paraId="6C09533D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3CCB351C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民族</w:t>
            </w:r>
          </w:p>
        </w:tc>
        <w:tc>
          <w:tcPr>
            <w:tcW w:w="1448" w:type="dxa"/>
          </w:tcPr>
          <w:p w14:paraId="5AC14704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80" w:type="dxa"/>
          </w:tcPr>
          <w:p w14:paraId="43CE481C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政治面貌</w:t>
            </w:r>
          </w:p>
        </w:tc>
        <w:tc>
          <w:tcPr>
            <w:tcW w:w="2369" w:type="dxa"/>
          </w:tcPr>
          <w:p w14:paraId="5BB123FA" w14:textId="77777777" w:rsidR="00573A07" w:rsidRDefault="00573A07">
            <w:pPr>
              <w:jc w:val="center"/>
              <w:rPr>
                <w:sz w:val="28"/>
                <w:szCs w:val="36"/>
              </w:rPr>
            </w:pPr>
          </w:p>
        </w:tc>
      </w:tr>
      <w:tr w:rsidR="00573A07" w14:paraId="2099EB7D" w14:textId="77777777">
        <w:tc>
          <w:tcPr>
            <w:tcW w:w="1110" w:type="dxa"/>
          </w:tcPr>
          <w:p w14:paraId="55BD15A0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邮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箱</w:t>
            </w:r>
          </w:p>
        </w:tc>
        <w:tc>
          <w:tcPr>
            <w:tcW w:w="2047" w:type="dxa"/>
          </w:tcPr>
          <w:p w14:paraId="51F38C44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0758F130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5197" w:type="dxa"/>
            <w:gridSpan w:val="3"/>
          </w:tcPr>
          <w:p w14:paraId="7A2961CD" w14:textId="77777777" w:rsidR="00573A07" w:rsidRDefault="00573A07">
            <w:pPr>
              <w:jc w:val="center"/>
              <w:rPr>
                <w:b/>
                <w:bCs/>
                <w:sz w:val="36"/>
                <w:szCs w:val="44"/>
              </w:rPr>
            </w:pPr>
          </w:p>
        </w:tc>
      </w:tr>
      <w:tr w:rsidR="00573A07" w14:paraId="1532BE43" w14:textId="77777777">
        <w:tc>
          <w:tcPr>
            <w:tcW w:w="1110" w:type="dxa"/>
          </w:tcPr>
          <w:p w14:paraId="4BEBD12F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话</w:t>
            </w:r>
          </w:p>
        </w:tc>
        <w:tc>
          <w:tcPr>
            <w:tcW w:w="2047" w:type="dxa"/>
          </w:tcPr>
          <w:p w14:paraId="30C4C973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0870FE4C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住址</w:t>
            </w:r>
          </w:p>
        </w:tc>
        <w:tc>
          <w:tcPr>
            <w:tcW w:w="5197" w:type="dxa"/>
            <w:gridSpan w:val="3"/>
          </w:tcPr>
          <w:p w14:paraId="71D861F4" w14:textId="77777777" w:rsidR="00573A07" w:rsidRDefault="00573A07">
            <w:pPr>
              <w:jc w:val="center"/>
              <w:rPr>
                <w:b/>
                <w:bCs/>
                <w:sz w:val="36"/>
                <w:szCs w:val="44"/>
              </w:rPr>
            </w:pPr>
          </w:p>
        </w:tc>
      </w:tr>
      <w:tr w:rsidR="00573A07" w14:paraId="166D9892" w14:textId="77777777">
        <w:trPr>
          <w:trHeight w:val="10631"/>
        </w:trPr>
        <w:tc>
          <w:tcPr>
            <w:tcW w:w="1110" w:type="dxa"/>
          </w:tcPr>
          <w:p w14:paraId="56B9C41D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  <w:p w14:paraId="2FA57A15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  <w:p w14:paraId="7A494088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  <w:p w14:paraId="673D977E" w14:textId="77777777" w:rsidR="00573A07" w:rsidRDefault="00573A07">
            <w:pPr>
              <w:jc w:val="center"/>
              <w:rPr>
                <w:b/>
                <w:bCs/>
                <w:sz w:val="28"/>
                <w:szCs w:val="36"/>
              </w:rPr>
            </w:pPr>
          </w:p>
          <w:p w14:paraId="40E9A0CE" w14:textId="77777777" w:rsidR="00573A07" w:rsidRDefault="00573A07">
            <w:pPr>
              <w:rPr>
                <w:b/>
                <w:bCs/>
                <w:sz w:val="28"/>
                <w:szCs w:val="36"/>
              </w:rPr>
            </w:pPr>
          </w:p>
          <w:p w14:paraId="5DCAC51E" w14:textId="77777777" w:rsidR="00573A07" w:rsidRDefault="00573A07">
            <w:pPr>
              <w:rPr>
                <w:b/>
                <w:bCs/>
                <w:sz w:val="28"/>
                <w:szCs w:val="36"/>
              </w:rPr>
            </w:pPr>
          </w:p>
          <w:p w14:paraId="46F8F846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个</w:t>
            </w:r>
          </w:p>
          <w:p w14:paraId="5859703E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人</w:t>
            </w:r>
          </w:p>
          <w:p w14:paraId="7A33DA0E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简</w:t>
            </w:r>
          </w:p>
          <w:p w14:paraId="32413BA1" w14:textId="77777777" w:rsidR="00573A07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历</w:t>
            </w:r>
          </w:p>
        </w:tc>
        <w:tc>
          <w:tcPr>
            <w:tcW w:w="8519" w:type="dxa"/>
            <w:gridSpan w:val="5"/>
          </w:tcPr>
          <w:p w14:paraId="0B9962BD" w14:textId="77777777" w:rsidR="00573A07" w:rsidRDefault="00000000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（个人简历中请填写入学、工作或创业经历，时间请精确到年、月）</w:t>
            </w:r>
          </w:p>
        </w:tc>
      </w:tr>
    </w:tbl>
    <w:p w14:paraId="0582DD74" w14:textId="77777777" w:rsidR="00573A07" w:rsidRDefault="00000000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企业负责人</w:t>
      </w:r>
      <w:bookmarkStart w:id="1" w:name="_Hlk145920685"/>
      <w:r>
        <w:rPr>
          <w:rFonts w:ascii="宋体" w:hAnsi="宋体" w:hint="eastAsia"/>
          <w:b/>
          <w:bCs/>
          <w:sz w:val="40"/>
          <w:szCs w:val="40"/>
        </w:rPr>
        <w:t>身份证复印件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73A07" w14:paraId="34E15635" w14:textId="77777777">
        <w:trPr>
          <w:trHeight w:val="11319"/>
        </w:trPr>
        <w:tc>
          <w:tcPr>
            <w:tcW w:w="8522" w:type="dxa"/>
          </w:tcPr>
          <w:p w14:paraId="08765867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F2A0FCE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BAD2801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CE483DB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75A34C0F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14A9E40C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549E58EE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59C6819E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F677E77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306B5C92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1CB0F81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61E7FC3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5B1822A5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7F606BB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46D1843" w14:textId="77777777" w:rsidR="00573A07" w:rsidRDefault="00573A07">
            <w:pPr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848A47F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5DB7408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4EFF0CDB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299CFF02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  <w:p w14:paraId="06EFB437" w14:textId="77777777" w:rsidR="00573A07" w:rsidRDefault="00573A07">
            <w:pPr>
              <w:rPr>
                <w:rFonts w:ascii="宋体" w:hAnsi="宋体"/>
                <w:b/>
                <w:bCs/>
                <w:sz w:val="40"/>
                <w:szCs w:val="40"/>
              </w:rPr>
            </w:pPr>
          </w:p>
        </w:tc>
      </w:tr>
      <w:bookmarkEnd w:id="1"/>
    </w:tbl>
    <w:p w14:paraId="43B4F9E2" w14:textId="77777777" w:rsidR="00573A07" w:rsidRDefault="00573A07">
      <w:pPr>
        <w:spacing w:afterLines="50" w:after="156" w:line="560" w:lineRule="exact"/>
        <w:jc w:val="center"/>
        <w:rPr>
          <w:rFonts w:ascii="宋体" w:hAnsi="宋体"/>
          <w:b/>
          <w:bCs/>
          <w:sz w:val="44"/>
        </w:rPr>
      </w:pPr>
    </w:p>
    <w:p w14:paraId="53328D41" w14:textId="77777777" w:rsidR="00573A07" w:rsidRDefault="00573A07">
      <w:pP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5561DC5D" w14:textId="77777777" w:rsidR="00573A07" w:rsidRDefault="00573A07">
      <w:pP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264FCF40" w14:textId="77777777" w:rsidR="00573A07" w:rsidRDefault="00000000">
      <w:pPr>
        <w:jc w:val="center"/>
        <w:rPr>
          <w:rFonts w:asciiTheme="majorEastAsia" w:eastAsiaTheme="majorEastAsia" w:hAnsiTheme="majorEastAsia" w:cstheme="majorEastAsia"/>
          <w:color w:val="000000"/>
          <w:kern w:val="0"/>
          <w:sz w:val="36"/>
          <w:szCs w:val="36"/>
          <w:shd w:val="clear" w:color="auto" w:fill="FFFFFF"/>
        </w:rPr>
      </w:pPr>
      <w:bookmarkStart w:id="2" w:name="_Hlk145920724"/>
      <w:r>
        <w:rPr>
          <w:rFonts w:asciiTheme="majorEastAsia" w:eastAsiaTheme="majorEastAsia" w:hAnsiTheme="majorEastAsia" w:cstheme="majorEastAsia" w:hint="eastAsia"/>
          <w:color w:val="000000"/>
          <w:kern w:val="0"/>
          <w:sz w:val="36"/>
          <w:szCs w:val="36"/>
          <w:shd w:val="clear" w:color="auto" w:fill="FFFFFF"/>
        </w:rPr>
        <w:t>安徽省新兴产业协会服务会员内容</w:t>
      </w:r>
    </w:p>
    <w:p w14:paraId="5ECEA091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一、颁发协会会员证书，在会员（代表）大会上行使选举权和被选举权；</w:t>
      </w:r>
    </w:p>
    <w:p w14:paraId="37F2BE1B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二、协会官网（www.ahxxcy.com)主页与企业网站主页之间建立logo 链接；</w:t>
      </w:r>
    </w:p>
    <w:p w14:paraId="7673ED11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三、在协会杂志、网站、自媒体发表合法文章、合法言论、合法意见的权利；</w:t>
      </w:r>
    </w:p>
    <w:p w14:paraId="585AAE85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四、在协会的宣传平台上介绍自己企业的产品和服务；</w:t>
      </w:r>
    </w:p>
    <w:p w14:paraId="29E5FC35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五、协会帮助会员企业宣传产品和服务，动员和协调会员内部优先使用会员产品，优先给会员企业承担大宗商品采购、承包项目、业务合作等；</w:t>
      </w:r>
    </w:p>
    <w:p w14:paraId="77095990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六、协会帮助会员企业协调政府关系，反映企业合理诉求，充分利用协会平台、人际关系，帮助解决会员企业生产经营中的困难；</w:t>
      </w:r>
    </w:p>
    <w:p w14:paraId="3CBDE120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七、协会帮助会员企业做好知识产权、项目申报、技术转移和创业辅导，帮助企业和个人做好荣誉申报，如五一劳动奖章、中国特色社会主义优秀建设者、最美家庭、道德模范等；</w:t>
      </w:r>
    </w:p>
    <w:p w14:paraId="5B724D2F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八、协会向会员企业提供有价值的政策信息、科技信息、产品信息、业务信息等；</w:t>
      </w:r>
    </w:p>
    <w:p w14:paraId="4B07E5A1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九、协会融资平台，经审查符合条件可享受协会金融服务；</w:t>
      </w:r>
    </w:p>
    <w:p w14:paraId="09013E5D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十、协会为会员企业参加交流活动每年不少于2-3次；</w:t>
      </w:r>
    </w:p>
    <w:p w14:paraId="0FC22658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t>十一、会员企业享受协会在组织体检、旅游观光、教育培训等方面的服务。</w:t>
      </w:r>
    </w:p>
    <w:p w14:paraId="2645A60F" w14:textId="77777777" w:rsidR="00573A07" w:rsidRDefault="00000000">
      <w:pPr>
        <w:spacing w:line="500" w:lineRule="exact"/>
        <w:ind w:firstLineChars="200" w:firstLine="640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shd w:val="clear" w:color="auto" w:fill="FFFFFF"/>
        </w:rPr>
        <w:lastRenderedPageBreak/>
        <w:t>以上服务内容根据会员级别的不同，秘书处提供的服务深度和数量会有所不同。</w:t>
      </w:r>
      <w:bookmarkEnd w:id="2"/>
    </w:p>
    <w:sectPr w:rsidR="00573A07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254C" w14:textId="77777777" w:rsidR="00990550" w:rsidRDefault="00990550">
      <w:r>
        <w:separator/>
      </w:r>
    </w:p>
  </w:endnote>
  <w:endnote w:type="continuationSeparator" w:id="0">
    <w:p w14:paraId="03EF1D61" w14:textId="77777777" w:rsidR="00990550" w:rsidRDefault="0099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869B" w14:textId="77777777" w:rsidR="00573A0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FD59EC" wp14:editId="436F99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A4B7E" w14:textId="77777777" w:rsidR="00573A07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D59E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6A4B7E" w14:textId="77777777" w:rsidR="00573A07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B0B1" w14:textId="77777777" w:rsidR="00573A0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67BE72" wp14:editId="4601D6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B13F2" w14:textId="77777777" w:rsidR="00573A07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7BE7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03B13F2" w14:textId="77777777" w:rsidR="00573A07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33BB" w14:textId="77777777" w:rsidR="00990550" w:rsidRDefault="00990550">
      <w:r>
        <w:separator/>
      </w:r>
    </w:p>
  </w:footnote>
  <w:footnote w:type="continuationSeparator" w:id="0">
    <w:p w14:paraId="3B944F6D" w14:textId="77777777" w:rsidR="00990550" w:rsidRDefault="0099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751401"/>
    <w:rsid w:val="0011734F"/>
    <w:rsid w:val="002C3F8F"/>
    <w:rsid w:val="004F27E9"/>
    <w:rsid w:val="00573A07"/>
    <w:rsid w:val="008F5E43"/>
    <w:rsid w:val="00946B8D"/>
    <w:rsid w:val="00990550"/>
    <w:rsid w:val="009F257F"/>
    <w:rsid w:val="00A04EF8"/>
    <w:rsid w:val="00AE2CD4"/>
    <w:rsid w:val="00B648BB"/>
    <w:rsid w:val="00C1051E"/>
    <w:rsid w:val="00C629C5"/>
    <w:rsid w:val="00DB71F8"/>
    <w:rsid w:val="00FF7B8B"/>
    <w:rsid w:val="027E7E53"/>
    <w:rsid w:val="02DD708E"/>
    <w:rsid w:val="04BA177D"/>
    <w:rsid w:val="067F530B"/>
    <w:rsid w:val="07172D24"/>
    <w:rsid w:val="07352791"/>
    <w:rsid w:val="09711B00"/>
    <w:rsid w:val="0A63518A"/>
    <w:rsid w:val="0A7154AD"/>
    <w:rsid w:val="0CE62D32"/>
    <w:rsid w:val="0CEC1C83"/>
    <w:rsid w:val="0D713481"/>
    <w:rsid w:val="0F4054F7"/>
    <w:rsid w:val="0FB72E40"/>
    <w:rsid w:val="123E50B9"/>
    <w:rsid w:val="13BF7141"/>
    <w:rsid w:val="149D2789"/>
    <w:rsid w:val="171E1512"/>
    <w:rsid w:val="18B17ABB"/>
    <w:rsid w:val="1F2F175D"/>
    <w:rsid w:val="20EA7539"/>
    <w:rsid w:val="20F54DB8"/>
    <w:rsid w:val="23B146DC"/>
    <w:rsid w:val="23F42627"/>
    <w:rsid w:val="2405461C"/>
    <w:rsid w:val="25857192"/>
    <w:rsid w:val="26350603"/>
    <w:rsid w:val="26FE4824"/>
    <w:rsid w:val="2CB674FE"/>
    <w:rsid w:val="2CE26B68"/>
    <w:rsid w:val="2D1D3E01"/>
    <w:rsid w:val="2E322C86"/>
    <w:rsid w:val="304E0DD8"/>
    <w:rsid w:val="311A747A"/>
    <w:rsid w:val="31484C68"/>
    <w:rsid w:val="3A314FCC"/>
    <w:rsid w:val="3A850776"/>
    <w:rsid w:val="3A890238"/>
    <w:rsid w:val="3B1D56AC"/>
    <w:rsid w:val="3C4273F7"/>
    <w:rsid w:val="3D9509CE"/>
    <w:rsid w:val="42E06201"/>
    <w:rsid w:val="42EB77BB"/>
    <w:rsid w:val="441618D5"/>
    <w:rsid w:val="46345BD1"/>
    <w:rsid w:val="46BD32E1"/>
    <w:rsid w:val="487632B8"/>
    <w:rsid w:val="48FD6BAE"/>
    <w:rsid w:val="4EFE3451"/>
    <w:rsid w:val="4F455F40"/>
    <w:rsid w:val="50A51C1B"/>
    <w:rsid w:val="5185108E"/>
    <w:rsid w:val="51953ADA"/>
    <w:rsid w:val="52751401"/>
    <w:rsid w:val="52D109B6"/>
    <w:rsid w:val="54CC3983"/>
    <w:rsid w:val="54DB36BE"/>
    <w:rsid w:val="55E21B3A"/>
    <w:rsid w:val="57057C48"/>
    <w:rsid w:val="581E4A52"/>
    <w:rsid w:val="58FF7315"/>
    <w:rsid w:val="592B0F35"/>
    <w:rsid w:val="59EA6F30"/>
    <w:rsid w:val="5AAE2233"/>
    <w:rsid w:val="5C80339D"/>
    <w:rsid w:val="607061AF"/>
    <w:rsid w:val="60E321AB"/>
    <w:rsid w:val="61EE6FC4"/>
    <w:rsid w:val="62566F57"/>
    <w:rsid w:val="631C13C7"/>
    <w:rsid w:val="63724490"/>
    <w:rsid w:val="63BF771D"/>
    <w:rsid w:val="6434599C"/>
    <w:rsid w:val="65052EDA"/>
    <w:rsid w:val="657E40F9"/>
    <w:rsid w:val="65D952BA"/>
    <w:rsid w:val="668C18A2"/>
    <w:rsid w:val="66AC28AD"/>
    <w:rsid w:val="68565D00"/>
    <w:rsid w:val="6BCB43D4"/>
    <w:rsid w:val="6C394BB2"/>
    <w:rsid w:val="6CEA2F3F"/>
    <w:rsid w:val="6D535020"/>
    <w:rsid w:val="6FA26437"/>
    <w:rsid w:val="71FB292F"/>
    <w:rsid w:val="75F92DAE"/>
    <w:rsid w:val="770C00DE"/>
    <w:rsid w:val="79AF4B97"/>
    <w:rsid w:val="79FB47A6"/>
    <w:rsid w:val="7A253254"/>
    <w:rsid w:val="7A3E2361"/>
    <w:rsid w:val="7B5B5D05"/>
    <w:rsid w:val="7D9F1253"/>
    <w:rsid w:val="7F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D943F5"/>
  <w15:docId w15:val="{442315AE-610D-4EA1-8496-22026299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F7B8B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C629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21985696@q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hxxc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9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回首1367723866</dc:creator>
  <cp:lastModifiedBy>修晨 张</cp:lastModifiedBy>
  <cp:revision>11</cp:revision>
  <cp:lastPrinted>2019-05-07T07:54:00Z</cp:lastPrinted>
  <dcterms:created xsi:type="dcterms:W3CDTF">2018-06-01T02:16:00Z</dcterms:created>
  <dcterms:modified xsi:type="dcterms:W3CDTF">2023-09-18T01:24:00Z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69E2785DC6CE4A978DFA82DE0BA4EDF8</vt:lpwstr>
  </property>
</Properties>
</file>